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中医诊所备案信息表</w:t>
      </w:r>
    </w:p>
    <w:p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编号：</w:t>
      </w:r>
    </w:p>
    <w:tbl>
      <w:tblPr>
        <w:tblStyle w:val="12"/>
        <w:tblW w:w="9750" w:type="dxa"/>
        <w:jc w:val="center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1177"/>
        <w:gridCol w:w="1375"/>
        <w:gridCol w:w="1559"/>
        <w:gridCol w:w="111"/>
        <w:gridCol w:w="60"/>
        <w:gridCol w:w="1440"/>
        <w:gridCol w:w="45"/>
        <w:gridCol w:w="45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诊所名称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诊所地址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法人名称</w:t>
            </w:r>
          </w:p>
          <w:p>
            <w:pPr>
              <w:spacing w:line="34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Align w:val="center"/>
          </w:tcPr>
          <w:p>
            <w:pPr>
              <w:spacing w:line="340" w:lineRule="exact"/>
              <w:ind w:firstLine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法人资质证明编号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（个人举办不填写此项）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ind w:firstLine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7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主要负责人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500" w:lineRule="exact"/>
              <w:ind w:firstLine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7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firstLine="3" w:firstLineChars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医师资格证编码</w:t>
            </w:r>
          </w:p>
        </w:tc>
        <w:tc>
          <w:tcPr>
            <w:tcW w:w="4730" w:type="dxa"/>
            <w:gridSpan w:val="7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ind w:firstLine="3" w:firstLineChars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医师执业证编码</w:t>
            </w:r>
          </w:p>
        </w:tc>
        <w:tc>
          <w:tcPr>
            <w:tcW w:w="4730" w:type="dxa"/>
            <w:gridSpan w:val="7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执业范围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其他医师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（可另附页）</w:t>
            </w: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ind w:firstLine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ind w:firstLine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firstLine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执业范围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执业证书编码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药学人员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spacing w:line="340" w:lineRule="exact"/>
              <w:ind w:firstLine="616" w:firstLineChars="2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执业证书编码</w:t>
            </w:r>
          </w:p>
          <w:p>
            <w:pPr>
              <w:spacing w:line="340" w:lineRule="exact"/>
              <w:ind w:firstLine="105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（或其他资质证书编码）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护理人员</w:t>
            </w:r>
          </w:p>
          <w:p>
            <w:pPr>
              <w:spacing w:line="400" w:lineRule="exact"/>
              <w:ind w:firstLine="105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firstLine="3" w:firstLineChars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执业证书编码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医技人员</w:t>
            </w: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业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执业证书编码</w:t>
            </w: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（或其他资质证书编码）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68" w:type="dxa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诊所房屋平面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布局图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（可另附页）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诊所设备清单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（可另附页）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所有制形式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国有□    集体□    股份□  私有□  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经营性质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营利性□    非营利性□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8" w:type="dxa"/>
            <w:vMerge w:val="restart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诊疗范围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诊疗科目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中医（专长）医师执业范围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400" w:lineRule="exact"/>
              <w:ind w:firstLine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中医诊疗技术和方法（中医微创类技术、中药注射剂、穴位注射等存在不可控的医疗安全隐患和风险的技术除外）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备案人签字</w:t>
            </w:r>
          </w:p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本机构（人）承诺所填报的信息和所附材料真实、有效。</w:t>
            </w:r>
          </w:p>
          <w:p>
            <w:pPr>
              <w:spacing w:line="520" w:lineRule="exact"/>
              <w:ind w:firstLine="2400" w:firstLineChars="10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备案人（盖章）     签字：                </w:t>
            </w:r>
          </w:p>
          <w:p>
            <w:pPr>
              <w:spacing w:line="520" w:lineRule="exact"/>
              <w:ind w:firstLine="2640" w:firstLineChars="1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委托办理人签字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ind w:firstLine="3480" w:firstLineChars="14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    字：</w:t>
            </w:r>
          </w:p>
          <w:p>
            <w:pPr>
              <w:spacing w:line="520" w:lineRule="exact"/>
              <w:ind w:firstLine="4680" w:firstLineChars="19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468" w:type="dxa"/>
            <w:vAlign w:val="center"/>
          </w:tcPr>
          <w:p>
            <w:pPr>
              <w:spacing w:line="400" w:lineRule="exact"/>
              <w:ind w:firstLine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县级人民政府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行政 </w:t>
            </w:r>
          </w:p>
          <w:p>
            <w:pPr>
              <w:spacing w:line="400" w:lineRule="exact"/>
              <w:ind w:firstLine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部门意见</w:t>
            </w:r>
          </w:p>
        </w:tc>
        <w:tc>
          <w:tcPr>
            <w:tcW w:w="7282" w:type="dxa"/>
            <w:gridSpan w:val="9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20" w:lineRule="exact"/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备案机关盖章：           审核人签字：                            </w:t>
            </w:r>
          </w:p>
          <w:p>
            <w:pPr>
              <w:spacing w:line="520" w:lineRule="exact"/>
              <w:ind w:firstLine="2640" w:firstLineChars="1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ind w:left="0" w:leftChars="0" w:firstLine="0" w:firstLineChars="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注：1、本表格一式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一份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>
      <w:pPr>
        <w:ind w:firstLine="42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2、执业人员按照实际在诊所执业人员填写，没有的填写无。</w:t>
      </w:r>
    </w:p>
    <w:p>
      <w:pPr>
        <w:ind w:firstLine="420"/>
        <w:rPr>
          <w:rFonts w:ascii="仿宋_GB2312" w:hAnsi="宋体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</w:rPr>
        <w:t>3、个人举办的诊所，涉及法人机构事项不需要填写。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505"/>
      </w:tabs>
      <w:ind w:firstLine="7420" w:firstLineChars="265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18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18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5"/>
  <w:evenAndOddHeaders w:val="1"/>
  <w:drawingGridHorizontalSpacing w:val="120"/>
  <w:drawingGridVerticalSpacing w:val="1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99F"/>
    <w:rsid w:val="00000DB9"/>
    <w:rsid w:val="00001F01"/>
    <w:rsid w:val="00002CD9"/>
    <w:rsid w:val="00011515"/>
    <w:rsid w:val="00011D3C"/>
    <w:rsid w:val="00023CA1"/>
    <w:rsid w:val="000254EA"/>
    <w:rsid w:val="00043B85"/>
    <w:rsid w:val="00045B04"/>
    <w:rsid w:val="00056348"/>
    <w:rsid w:val="0006231E"/>
    <w:rsid w:val="00065204"/>
    <w:rsid w:val="00065906"/>
    <w:rsid w:val="000757B0"/>
    <w:rsid w:val="0008369D"/>
    <w:rsid w:val="00092646"/>
    <w:rsid w:val="00092AA1"/>
    <w:rsid w:val="000A0E2C"/>
    <w:rsid w:val="000A3E03"/>
    <w:rsid w:val="000D5DBD"/>
    <w:rsid w:val="000E296D"/>
    <w:rsid w:val="000E670F"/>
    <w:rsid w:val="001020A0"/>
    <w:rsid w:val="001303FF"/>
    <w:rsid w:val="00133D42"/>
    <w:rsid w:val="00135546"/>
    <w:rsid w:val="00135C6A"/>
    <w:rsid w:val="001400AC"/>
    <w:rsid w:val="001416C7"/>
    <w:rsid w:val="00144DD9"/>
    <w:rsid w:val="001636FE"/>
    <w:rsid w:val="00164C1A"/>
    <w:rsid w:val="0016779B"/>
    <w:rsid w:val="00171D14"/>
    <w:rsid w:val="00172B4D"/>
    <w:rsid w:val="00174026"/>
    <w:rsid w:val="001807C2"/>
    <w:rsid w:val="00181AD3"/>
    <w:rsid w:val="00184638"/>
    <w:rsid w:val="0018550A"/>
    <w:rsid w:val="001A06B9"/>
    <w:rsid w:val="001A2B88"/>
    <w:rsid w:val="001B5906"/>
    <w:rsid w:val="001C14E2"/>
    <w:rsid w:val="001C6D44"/>
    <w:rsid w:val="001C7B17"/>
    <w:rsid w:val="001D735C"/>
    <w:rsid w:val="001E6828"/>
    <w:rsid w:val="001F6F5F"/>
    <w:rsid w:val="00203280"/>
    <w:rsid w:val="00204ADE"/>
    <w:rsid w:val="0021095D"/>
    <w:rsid w:val="002163A7"/>
    <w:rsid w:val="00220017"/>
    <w:rsid w:val="00230721"/>
    <w:rsid w:val="0023625B"/>
    <w:rsid w:val="00241254"/>
    <w:rsid w:val="0024667D"/>
    <w:rsid w:val="00252600"/>
    <w:rsid w:val="00253F3D"/>
    <w:rsid w:val="00254170"/>
    <w:rsid w:val="002648BD"/>
    <w:rsid w:val="00275C0F"/>
    <w:rsid w:val="0027756D"/>
    <w:rsid w:val="00280700"/>
    <w:rsid w:val="0028280B"/>
    <w:rsid w:val="00283456"/>
    <w:rsid w:val="002871F3"/>
    <w:rsid w:val="002A12D2"/>
    <w:rsid w:val="002A496F"/>
    <w:rsid w:val="002B38E3"/>
    <w:rsid w:val="002D4364"/>
    <w:rsid w:val="002D6047"/>
    <w:rsid w:val="002E71BC"/>
    <w:rsid w:val="002F1346"/>
    <w:rsid w:val="002F792B"/>
    <w:rsid w:val="00303D50"/>
    <w:rsid w:val="00304250"/>
    <w:rsid w:val="00312905"/>
    <w:rsid w:val="00312F81"/>
    <w:rsid w:val="00314D0A"/>
    <w:rsid w:val="00317C23"/>
    <w:rsid w:val="00343CE6"/>
    <w:rsid w:val="00344048"/>
    <w:rsid w:val="00346111"/>
    <w:rsid w:val="00356A2F"/>
    <w:rsid w:val="00360714"/>
    <w:rsid w:val="00364F54"/>
    <w:rsid w:val="00366602"/>
    <w:rsid w:val="003668FB"/>
    <w:rsid w:val="00367F3D"/>
    <w:rsid w:val="003754C9"/>
    <w:rsid w:val="00395D11"/>
    <w:rsid w:val="003A101C"/>
    <w:rsid w:val="003A6320"/>
    <w:rsid w:val="003B5550"/>
    <w:rsid w:val="003B5AFA"/>
    <w:rsid w:val="003C387A"/>
    <w:rsid w:val="003D1B0C"/>
    <w:rsid w:val="003D7BBF"/>
    <w:rsid w:val="003E1949"/>
    <w:rsid w:val="003E2609"/>
    <w:rsid w:val="00413C50"/>
    <w:rsid w:val="0041430C"/>
    <w:rsid w:val="004172A1"/>
    <w:rsid w:val="004269C7"/>
    <w:rsid w:val="004315BC"/>
    <w:rsid w:val="004328BB"/>
    <w:rsid w:val="0043556F"/>
    <w:rsid w:val="00436D2B"/>
    <w:rsid w:val="004400C8"/>
    <w:rsid w:val="00447BCD"/>
    <w:rsid w:val="004531CA"/>
    <w:rsid w:val="00453E66"/>
    <w:rsid w:val="00455947"/>
    <w:rsid w:val="00457F5E"/>
    <w:rsid w:val="004626ED"/>
    <w:rsid w:val="004731E8"/>
    <w:rsid w:val="00485B62"/>
    <w:rsid w:val="004959AA"/>
    <w:rsid w:val="004A335A"/>
    <w:rsid w:val="004A4E87"/>
    <w:rsid w:val="004B358E"/>
    <w:rsid w:val="004C0FE0"/>
    <w:rsid w:val="004C767E"/>
    <w:rsid w:val="004D377B"/>
    <w:rsid w:val="004E70C9"/>
    <w:rsid w:val="004E7BC7"/>
    <w:rsid w:val="004F0E54"/>
    <w:rsid w:val="00502C52"/>
    <w:rsid w:val="005103F1"/>
    <w:rsid w:val="00513567"/>
    <w:rsid w:val="00513746"/>
    <w:rsid w:val="00525425"/>
    <w:rsid w:val="005326E1"/>
    <w:rsid w:val="00542A92"/>
    <w:rsid w:val="00547039"/>
    <w:rsid w:val="00555D85"/>
    <w:rsid w:val="00567051"/>
    <w:rsid w:val="005719F0"/>
    <w:rsid w:val="005744BC"/>
    <w:rsid w:val="00591FF8"/>
    <w:rsid w:val="005A1259"/>
    <w:rsid w:val="005B1A52"/>
    <w:rsid w:val="005C294D"/>
    <w:rsid w:val="005C3966"/>
    <w:rsid w:val="005C45A6"/>
    <w:rsid w:val="005E7E0C"/>
    <w:rsid w:val="005F23E3"/>
    <w:rsid w:val="005F79C6"/>
    <w:rsid w:val="00600C26"/>
    <w:rsid w:val="006016FC"/>
    <w:rsid w:val="00603AB6"/>
    <w:rsid w:val="00604222"/>
    <w:rsid w:val="00611181"/>
    <w:rsid w:val="00614164"/>
    <w:rsid w:val="00614B74"/>
    <w:rsid w:val="0064033D"/>
    <w:rsid w:val="0064260F"/>
    <w:rsid w:val="006479AF"/>
    <w:rsid w:val="006515FB"/>
    <w:rsid w:val="0065207C"/>
    <w:rsid w:val="006528B0"/>
    <w:rsid w:val="006663AD"/>
    <w:rsid w:val="0066650F"/>
    <w:rsid w:val="0066753A"/>
    <w:rsid w:val="0067208D"/>
    <w:rsid w:val="00675B6D"/>
    <w:rsid w:val="00676C81"/>
    <w:rsid w:val="006804A9"/>
    <w:rsid w:val="006862B8"/>
    <w:rsid w:val="006A334E"/>
    <w:rsid w:val="006B7F91"/>
    <w:rsid w:val="006D4C72"/>
    <w:rsid w:val="006D52CA"/>
    <w:rsid w:val="006D5E31"/>
    <w:rsid w:val="006E1604"/>
    <w:rsid w:val="006E24B3"/>
    <w:rsid w:val="006E4807"/>
    <w:rsid w:val="00705350"/>
    <w:rsid w:val="00706AC4"/>
    <w:rsid w:val="00714E1A"/>
    <w:rsid w:val="0072539C"/>
    <w:rsid w:val="00732292"/>
    <w:rsid w:val="00745229"/>
    <w:rsid w:val="00764ED8"/>
    <w:rsid w:val="007729E8"/>
    <w:rsid w:val="00786827"/>
    <w:rsid w:val="007967FE"/>
    <w:rsid w:val="007D0D36"/>
    <w:rsid w:val="007D333D"/>
    <w:rsid w:val="007E2D09"/>
    <w:rsid w:val="007E5774"/>
    <w:rsid w:val="007E61CB"/>
    <w:rsid w:val="007F58CC"/>
    <w:rsid w:val="00803203"/>
    <w:rsid w:val="0081361A"/>
    <w:rsid w:val="008148F8"/>
    <w:rsid w:val="0083795D"/>
    <w:rsid w:val="00854130"/>
    <w:rsid w:val="008647DB"/>
    <w:rsid w:val="00877440"/>
    <w:rsid w:val="008856AC"/>
    <w:rsid w:val="0089718B"/>
    <w:rsid w:val="008A0445"/>
    <w:rsid w:val="008A16BF"/>
    <w:rsid w:val="008A1B84"/>
    <w:rsid w:val="008D2475"/>
    <w:rsid w:val="008D3F1B"/>
    <w:rsid w:val="008F0440"/>
    <w:rsid w:val="008F30C8"/>
    <w:rsid w:val="008F5DC7"/>
    <w:rsid w:val="008F65B4"/>
    <w:rsid w:val="008F66A0"/>
    <w:rsid w:val="0090461A"/>
    <w:rsid w:val="009059E3"/>
    <w:rsid w:val="00913175"/>
    <w:rsid w:val="00931E90"/>
    <w:rsid w:val="0093437C"/>
    <w:rsid w:val="0093798E"/>
    <w:rsid w:val="00941D5E"/>
    <w:rsid w:val="00945215"/>
    <w:rsid w:val="009500B9"/>
    <w:rsid w:val="00963689"/>
    <w:rsid w:val="00964DA3"/>
    <w:rsid w:val="00973A2C"/>
    <w:rsid w:val="0097756F"/>
    <w:rsid w:val="00977E72"/>
    <w:rsid w:val="009853D1"/>
    <w:rsid w:val="009A0C56"/>
    <w:rsid w:val="009A67D7"/>
    <w:rsid w:val="009A681F"/>
    <w:rsid w:val="009B2D26"/>
    <w:rsid w:val="009B31A9"/>
    <w:rsid w:val="009B4E62"/>
    <w:rsid w:val="009B5A4A"/>
    <w:rsid w:val="009C4FAE"/>
    <w:rsid w:val="009C577C"/>
    <w:rsid w:val="009D0BB2"/>
    <w:rsid w:val="009D7D5B"/>
    <w:rsid w:val="009E6712"/>
    <w:rsid w:val="00A00C78"/>
    <w:rsid w:val="00A01E7B"/>
    <w:rsid w:val="00A02CD5"/>
    <w:rsid w:val="00A047C0"/>
    <w:rsid w:val="00A04D4A"/>
    <w:rsid w:val="00A1199F"/>
    <w:rsid w:val="00A126FB"/>
    <w:rsid w:val="00A21FB5"/>
    <w:rsid w:val="00A23C1E"/>
    <w:rsid w:val="00A33616"/>
    <w:rsid w:val="00A364B3"/>
    <w:rsid w:val="00A43E23"/>
    <w:rsid w:val="00A52A70"/>
    <w:rsid w:val="00A67737"/>
    <w:rsid w:val="00A72434"/>
    <w:rsid w:val="00A763A5"/>
    <w:rsid w:val="00A811D0"/>
    <w:rsid w:val="00A965E3"/>
    <w:rsid w:val="00A967FE"/>
    <w:rsid w:val="00AA2C58"/>
    <w:rsid w:val="00AA7823"/>
    <w:rsid w:val="00AC56CE"/>
    <w:rsid w:val="00AC7110"/>
    <w:rsid w:val="00AD42B0"/>
    <w:rsid w:val="00AD478D"/>
    <w:rsid w:val="00AE186A"/>
    <w:rsid w:val="00AF3698"/>
    <w:rsid w:val="00AF3F89"/>
    <w:rsid w:val="00B00840"/>
    <w:rsid w:val="00B22B07"/>
    <w:rsid w:val="00B43174"/>
    <w:rsid w:val="00B44319"/>
    <w:rsid w:val="00B47A62"/>
    <w:rsid w:val="00B534DB"/>
    <w:rsid w:val="00B57409"/>
    <w:rsid w:val="00B67E1F"/>
    <w:rsid w:val="00B71B24"/>
    <w:rsid w:val="00B724E6"/>
    <w:rsid w:val="00B736DB"/>
    <w:rsid w:val="00B90F7B"/>
    <w:rsid w:val="00B957B2"/>
    <w:rsid w:val="00BB286C"/>
    <w:rsid w:val="00BB524E"/>
    <w:rsid w:val="00BB54A3"/>
    <w:rsid w:val="00BC2BA7"/>
    <w:rsid w:val="00BC314A"/>
    <w:rsid w:val="00BC55B7"/>
    <w:rsid w:val="00BC705C"/>
    <w:rsid w:val="00BE3CD2"/>
    <w:rsid w:val="00BE490F"/>
    <w:rsid w:val="00BF1FEC"/>
    <w:rsid w:val="00BF339C"/>
    <w:rsid w:val="00C05FEF"/>
    <w:rsid w:val="00C06B08"/>
    <w:rsid w:val="00C2019E"/>
    <w:rsid w:val="00C216BE"/>
    <w:rsid w:val="00C24D81"/>
    <w:rsid w:val="00C25449"/>
    <w:rsid w:val="00C26678"/>
    <w:rsid w:val="00C26EAE"/>
    <w:rsid w:val="00C2776C"/>
    <w:rsid w:val="00C31F72"/>
    <w:rsid w:val="00C43178"/>
    <w:rsid w:val="00C451BA"/>
    <w:rsid w:val="00C45B05"/>
    <w:rsid w:val="00C45BF0"/>
    <w:rsid w:val="00C52B63"/>
    <w:rsid w:val="00C60B03"/>
    <w:rsid w:val="00C64BC2"/>
    <w:rsid w:val="00C70BE1"/>
    <w:rsid w:val="00C74899"/>
    <w:rsid w:val="00C74E91"/>
    <w:rsid w:val="00C76CC0"/>
    <w:rsid w:val="00C76D37"/>
    <w:rsid w:val="00C80444"/>
    <w:rsid w:val="00C804BF"/>
    <w:rsid w:val="00C84CEC"/>
    <w:rsid w:val="00C85D4F"/>
    <w:rsid w:val="00C86044"/>
    <w:rsid w:val="00C9281A"/>
    <w:rsid w:val="00CA62F3"/>
    <w:rsid w:val="00CA6B5F"/>
    <w:rsid w:val="00CA6B77"/>
    <w:rsid w:val="00CB0162"/>
    <w:rsid w:val="00CB6409"/>
    <w:rsid w:val="00CC4A00"/>
    <w:rsid w:val="00CD0770"/>
    <w:rsid w:val="00CD33B7"/>
    <w:rsid w:val="00CD426C"/>
    <w:rsid w:val="00CE210D"/>
    <w:rsid w:val="00CF4FE2"/>
    <w:rsid w:val="00D04806"/>
    <w:rsid w:val="00D13BBF"/>
    <w:rsid w:val="00D1494E"/>
    <w:rsid w:val="00D14CF2"/>
    <w:rsid w:val="00D164D5"/>
    <w:rsid w:val="00D165C4"/>
    <w:rsid w:val="00D17CC5"/>
    <w:rsid w:val="00D23572"/>
    <w:rsid w:val="00D23D02"/>
    <w:rsid w:val="00D250B1"/>
    <w:rsid w:val="00D25C67"/>
    <w:rsid w:val="00D56648"/>
    <w:rsid w:val="00D63448"/>
    <w:rsid w:val="00D63964"/>
    <w:rsid w:val="00D648A8"/>
    <w:rsid w:val="00D671D1"/>
    <w:rsid w:val="00D74C84"/>
    <w:rsid w:val="00D86C2A"/>
    <w:rsid w:val="00D95FCB"/>
    <w:rsid w:val="00DA6380"/>
    <w:rsid w:val="00DB163E"/>
    <w:rsid w:val="00DB4337"/>
    <w:rsid w:val="00DB5EF8"/>
    <w:rsid w:val="00DC68AD"/>
    <w:rsid w:val="00DD51A8"/>
    <w:rsid w:val="00DD63DC"/>
    <w:rsid w:val="00DE3A0F"/>
    <w:rsid w:val="00DE58D4"/>
    <w:rsid w:val="00DE63CC"/>
    <w:rsid w:val="00DF37A4"/>
    <w:rsid w:val="00E04AF2"/>
    <w:rsid w:val="00E063B9"/>
    <w:rsid w:val="00E144D0"/>
    <w:rsid w:val="00E15448"/>
    <w:rsid w:val="00E26A63"/>
    <w:rsid w:val="00E34DFF"/>
    <w:rsid w:val="00E61FF9"/>
    <w:rsid w:val="00E64A75"/>
    <w:rsid w:val="00E656C7"/>
    <w:rsid w:val="00E8137B"/>
    <w:rsid w:val="00E830F7"/>
    <w:rsid w:val="00E83580"/>
    <w:rsid w:val="00E9399F"/>
    <w:rsid w:val="00E96A3F"/>
    <w:rsid w:val="00EA189E"/>
    <w:rsid w:val="00EA446C"/>
    <w:rsid w:val="00EC767F"/>
    <w:rsid w:val="00ED2C1A"/>
    <w:rsid w:val="00ED7D0E"/>
    <w:rsid w:val="00EE0D83"/>
    <w:rsid w:val="00EE44D0"/>
    <w:rsid w:val="00F02478"/>
    <w:rsid w:val="00F05A12"/>
    <w:rsid w:val="00F12FF6"/>
    <w:rsid w:val="00F15350"/>
    <w:rsid w:val="00F16350"/>
    <w:rsid w:val="00F248C8"/>
    <w:rsid w:val="00F2515F"/>
    <w:rsid w:val="00F30F6C"/>
    <w:rsid w:val="00F32DB8"/>
    <w:rsid w:val="00F3552F"/>
    <w:rsid w:val="00F35B7E"/>
    <w:rsid w:val="00F37C6F"/>
    <w:rsid w:val="00F4531D"/>
    <w:rsid w:val="00F50821"/>
    <w:rsid w:val="00F54954"/>
    <w:rsid w:val="00F55456"/>
    <w:rsid w:val="00F71F66"/>
    <w:rsid w:val="00F7489D"/>
    <w:rsid w:val="00F77435"/>
    <w:rsid w:val="00F81307"/>
    <w:rsid w:val="00F90268"/>
    <w:rsid w:val="00F909EF"/>
    <w:rsid w:val="00F92017"/>
    <w:rsid w:val="00F9633B"/>
    <w:rsid w:val="00FA21E6"/>
    <w:rsid w:val="00FA46AF"/>
    <w:rsid w:val="00FB1F11"/>
    <w:rsid w:val="00FC373C"/>
    <w:rsid w:val="00FC5512"/>
    <w:rsid w:val="00FD14AD"/>
    <w:rsid w:val="00FD356F"/>
    <w:rsid w:val="00FE3814"/>
    <w:rsid w:val="00FF01A5"/>
    <w:rsid w:val="00FF2533"/>
    <w:rsid w:val="00FF664C"/>
    <w:rsid w:val="0767592F"/>
    <w:rsid w:val="12C53784"/>
    <w:rsid w:val="178B152C"/>
    <w:rsid w:val="1CFE3206"/>
    <w:rsid w:val="1E3E1B1F"/>
    <w:rsid w:val="1E4D37BF"/>
    <w:rsid w:val="275C045E"/>
    <w:rsid w:val="304E6305"/>
    <w:rsid w:val="30A279C6"/>
    <w:rsid w:val="360462DC"/>
    <w:rsid w:val="3F394263"/>
    <w:rsid w:val="409F4963"/>
    <w:rsid w:val="458F3A1A"/>
    <w:rsid w:val="4C964F84"/>
    <w:rsid w:val="5152100F"/>
    <w:rsid w:val="5A076522"/>
    <w:rsid w:val="5D4D5BBA"/>
    <w:rsid w:val="67725EB5"/>
    <w:rsid w:val="6B8A7B70"/>
    <w:rsid w:val="6D8575AB"/>
    <w:rsid w:val="70737C5B"/>
    <w:rsid w:val="7ADE4ACA"/>
    <w:rsid w:val="7CC53DDF"/>
    <w:rsid w:val="7FB23F2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/>
      <w:snapToGrid/>
      <w:spacing w:before="120"/>
      <w:ind w:firstLine="150" w:firstLineChars="150"/>
      <w:outlineLvl w:val="2"/>
    </w:pPr>
    <w:rPr>
      <w:rFonts w:eastAsia="宋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560" w:firstLineChars="200"/>
    </w:pPr>
    <w:rPr>
      <w:rFonts w:ascii="仿宋_GB2312" w:hAnsi="华文仿宋"/>
      <w:sz w:val="28"/>
      <w:szCs w:val="32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uiPriority w:val="0"/>
    <w:pPr>
      <w:widowControl w:val="0"/>
      <w:adjustRightInd w:val="0"/>
      <w:snapToGrid w:val="0"/>
      <w:spacing w:line="300" w:lineRule="auto"/>
      <w:ind w:firstLine="618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页脚 Char"/>
    <w:link w:val="7"/>
    <w:qFormat/>
    <w:uiPriority w:val="99"/>
    <w:rPr>
      <w:rFonts w:eastAsia="仿宋_GB2312"/>
      <w:kern w:val="2"/>
      <w:sz w:val="18"/>
      <w:szCs w:val="18"/>
    </w:rPr>
  </w:style>
  <w:style w:type="paragraph" w:customStyle="1" w:styleId="16">
    <w:name w:val="Char Char Char Char"/>
    <w:basedOn w:val="1"/>
    <w:qFormat/>
    <w:uiPriority w:val="0"/>
    <w:pPr>
      <w:widowControl/>
      <w:adjustRightInd/>
      <w:snapToGrid/>
      <w:spacing w:after="160" w:line="240" w:lineRule="exact"/>
      <w:ind w:firstLine="0"/>
      <w:jc w:val="left"/>
    </w:pPr>
    <w:rPr>
      <w:rFonts w:ascii="宋体" w:hAnsi="宋体" w:eastAsia="宋体"/>
      <w:kern w:val="0"/>
      <w:sz w:val="24"/>
      <w:lang w:eastAsia="en-US"/>
    </w:rPr>
  </w:style>
  <w:style w:type="paragraph" w:customStyle="1" w:styleId="17">
    <w:name w:val="Char"/>
    <w:basedOn w:val="1"/>
    <w:qFormat/>
    <w:uiPriority w:val="0"/>
    <w:pPr>
      <w:widowControl/>
      <w:adjustRightInd/>
      <w:snapToGrid/>
      <w:spacing w:after="160" w:line="240" w:lineRule="exact"/>
      <w:ind w:firstLine="0"/>
      <w:jc w:val="left"/>
    </w:pPr>
    <w:rPr>
      <w:rFonts w:ascii="宋体" w:hAnsi="宋体" w:eastAsia="宋体"/>
      <w:kern w:val="0"/>
      <w:sz w:val="24"/>
      <w:lang w:eastAsia="en-US"/>
    </w:rPr>
  </w:style>
  <w:style w:type="paragraph" w:customStyle="1" w:styleId="18">
    <w:name w:val="Char Char Char Char Char Char Char"/>
    <w:basedOn w:val="1"/>
    <w:qFormat/>
    <w:uiPriority w:val="0"/>
    <w:pPr>
      <w:adjustRightInd/>
      <w:snapToGrid/>
      <w:spacing w:line="240" w:lineRule="auto"/>
      <w:ind w:firstLine="0"/>
    </w:pPr>
    <w:rPr>
      <w:rFonts w:eastAsia="宋体"/>
      <w:sz w:val="21"/>
      <w:szCs w:val="24"/>
    </w:rPr>
  </w:style>
  <w:style w:type="paragraph" w:customStyle="1" w:styleId="19">
    <w:name w:val="Char Char Char Char Char Char Char Char Char Char Char Char Char1 Char"/>
    <w:basedOn w:val="1"/>
    <w:uiPriority w:val="0"/>
    <w:pPr>
      <w:adjustRightInd/>
      <w:snapToGrid/>
      <w:spacing w:line="240" w:lineRule="auto"/>
      <w:ind w:firstLine="0"/>
    </w:pPr>
    <w:rPr>
      <w:rFonts w:ascii="宋体" w:hAnsi="宋体" w:eastAsia="宋体" w:cs="Courier New"/>
      <w:sz w:val="32"/>
      <w:szCs w:val="32"/>
    </w:rPr>
  </w:style>
  <w:style w:type="character" w:customStyle="1" w:styleId="20">
    <w:name w:val="日期 Char"/>
    <w:basedOn w:val="10"/>
    <w:link w:val="4"/>
    <w:qFormat/>
    <w:uiPriority w:val="0"/>
    <w:rPr>
      <w:rFonts w:eastAsia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 and Settings\All Users\&#26700;&#38754;\&#20844;&#25991;&#27169;&#26495;\&#23616;&#21457;&#25991;&#31295;&#32440;&#26684;&#2433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局发文稿纸格式表</Template>
  <Company>zyj</Company>
  <Pages>5</Pages>
  <Words>317</Words>
  <Characters>1810</Characters>
  <Lines>15</Lines>
  <Paragraphs>4</Paragraphs>
  <ScaleCrop>false</ScaleCrop>
  <LinksUpToDate>false</LinksUpToDate>
  <CharactersWithSpaces>2123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2017-11-21T06:51:00Z</dcterms:created>
  <dc:creator>yan</dc:creator>
  <cp:lastModifiedBy>Administrator</cp:lastModifiedBy>
  <cp:lastPrinted>2020-08-17T07:41:00Z</cp:lastPrinted>
  <dcterms:modified xsi:type="dcterms:W3CDTF">2021-01-26T02:16:20Z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